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6EB7E3D8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9B25EF" w:rsidRPr="009B25EF">
        <w:rPr>
          <w:rFonts w:ascii="Times New Roman" w:hAnsi="Times New Roman"/>
          <w:bCs/>
        </w:rPr>
        <w:t xml:space="preserve">przeprowadzenie </w:t>
      </w:r>
      <w:r w:rsidR="00C47689">
        <w:rPr>
          <w:rFonts w:ascii="Times New Roman" w:hAnsi="Times New Roman"/>
          <w:bCs/>
        </w:rPr>
        <w:t>warsztatów integracyjnych</w:t>
      </w:r>
      <w:r w:rsidR="009B25EF" w:rsidRPr="009B25EF">
        <w:rPr>
          <w:rFonts w:ascii="Times New Roman" w:hAnsi="Times New Roman"/>
          <w:bCs/>
        </w:rPr>
        <w:t xml:space="preserve"> dla </w:t>
      </w:r>
      <w:r w:rsidR="00C47689">
        <w:rPr>
          <w:rFonts w:ascii="Times New Roman" w:hAnsi="Times New Roman"/>
          <w:bCs/>
        </w:rPr>
        <w:t>rodzin</w:t>
      </w:r>
      <w:r w:rsidR="00D66D62">
        <w:rPr>
          <w:rFonts w:ascii="Times New Roman" w:hAnsi="Times New Roman"/>
          <w:bCs/>
        </w:rPr>
        <w:t xml:space="preserve">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78F71EF" w:rsidR="002256D5" w:rsidRPr="00944528" w:rsidRDefault="002256D5" w:rsidP="009B25EF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D66D62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9B25EF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9B25EF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9B25EF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B5BC" w14:textId="77777777" w:rsidR="001D3AAA" w:rsidRDefault="001D3AAA">
      <w:r>
        <w:separator/>
      </w:r>
    </w:p>
  </w:endnote>
  <w:endnote w:type="continuationSeparator" w:id="0">
    <w:p w14:paraId="5CBB965C" w14:textId="77777777" w:rsidR="001D3AAA" w:rsidRDefault="001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ADB4" w14:textId="77777777" w:rsidR="001D3AAA" w:rsidRDefault="001D3AAA">
      <w:r>
        <w:separator/>
      </w:r>
    </w:p>
  </w:footnote>
  <w:footnote w:type="continuationSeparator" w:id="0">
    <w:p w14:paraId="7BB54D91" w14:textId="77777777" w:rsidR="001D3AAA" w:rsidRDefault="001D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73385C19" w:rsidR="007B2500" w:rsidRDefault="00D66D62" w:rsidP="00D66D62">
    <w:pPr>
      <w:pStyle w:val="Nagwek"/>
      <w:ind w:right="-569"/>
    </w:pPr>
    <w:r w:rsidRPr="00706500">
      <w:rPr>
        <w:noProof/>
      </w:rPr>
      <w:drawing>
        <wp:inline distT="0" distB="0" distL="0" distR="0" wp14:anchorId="426825F6" wp14:editId="7E830A6E">
          <wp:extent cx="6469732" cy="556260"/>
          <wp:effectExtent l="0" t="0" r="0" b="0"/>
          <wp:docPr id="1780068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16" cy="55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1D3AAA"/>
    <w:rsid w:val="001E20D3"/>
    <w:rsid w:val="002256D5"/>
    <w:rsid w:val="0023338C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09B2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C1DF6"/>
    <w:rsid w:val="007D61D6"/>
    <w:rsid w:val="007E1B19"/>
    <w:rsid w:val="007F3623"/>
    <w:rsid w:val="00816AC9"/>
    <w:rsid w:val="00827311"/>
    <w:rsid w:val="00834BB4"/>
    <w:rsid w:val="00835187"/>
    <w:rsid w:val="00856E3A"/>
    <w:rsid w:val="00871FAB"/>
    <w:rsid w:val="00881318"/>
    <w:rsid w:val="008945D9"/>
    <w:rsid w:val="008965AE"/>
    <w:rsid w:val="008C139A"/>
    <w:rsid w:val="00913D88"/>
    <w:rsid w:val="009551CD"/>
    <w:rsid w:val="009909D5"/>
    <w:rsid w:val="009B25E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1143F"/>
    <w:rsid w:val="00C22C41"/>
    <w:rsid w:val="00C47689"/>
    <w:rsid w:val="00C62C24"/>
    <w:rsid w:val="00C635B6"/>
    <w:rsid w:val="00C732E7"/>
    <w:rsid w:val="00C742E3"/>
    <w:rsid w:val="00CA20F9"/>
    <w:rsid w:val="00CB7D0F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6D62"/>
    <w:rsid w:val="00DC733E"/>
    <w:rsid w:val="00DF57BE"/>
    <w:rsid w:val="00E06500"/>
    <w:rsid w:val="00E57060"/>
    <w:rsid w:val="00E73EC8"/>
    <w:rsid w:val="00E75CFE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22512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3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2020-07-09T11:27:00Z</cp:lastPrinted>
  <dcterms:created xsi:type="dcterms:W3CDTF">2025-11-19T20:05:00Z</dcterms:created>
  <dcterms:modified xsi:type="dcterms:W3CDTF">2025-12-23T10:23:00Z</dcterms:modified>
</cp:coreProperties>
</file>